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8F" w:rsidRDefault="00B15960">
      <w:pPr>
        <w:spacing w:beforeLines="10" w:before="24"/>
        <w:jc w:val="center"/>
        <w:outlineLvl w:val="0"/>
        <w:rPr>
          <w:rFonts w:ascii="Times New Roman" w:eastAsia="方正小标宋简体" w:hAnsi="Times New Roman" w:cs="Times New Roman"/>
          <w:spacing w:val="-11"/>
          <w:kern w:val="44"/>
          <w:sz w:val="40"/>
          <w:szCs w:val="24"/>
        </w:rPr>
      </w:pPr>
      <w:r>
        <w:rPr>
          <w:rFonts w:ascii="Times New Roman" w:eastAsia="方正小标宋简体" w:hAnsi="Times New Roman" w:cs="Times New Roman" w:hint="eastAsia"/>
          <w:spacing w:val="-11"/>
          <w:kern w:val="44"/>
          <w:sz w:val="40"/>
          <w:szCs w:val="24"/>
        </w:rPr>
        <w:t xml:space="preserve"> </w:t>
      </w:r>
      <w:r>
        <w:rPr>
          <w:rFonts w:ascii="Times New Roman" w:eastAsia="方正小标宋简体" w:hAnsi="Times New Roman" w:cs="Times New Roman" w:hint="eastAsia"/>
          <w:spacing w:val="-11"/>
          <w:kern w:val="44"/>
          <w:sz w:val="40"/>
          <w:szCs w:val="24"/>
        </w:rPr>
        <w:t>内江师范学院家庭经济困难学生认定申请表</w:t>
      </w:r>
    </w:p>
    <w:p w:rsidR="00A7418F" w:rsidRDefault="00B15960">
      <w:pPr>
        <w:spacing w:beforeLines="10" w:before="24"/>
        <w:rPr>
          <w:rFonts w:ascii="Times New Roman" w:eastAsia="仿宋_GB2312" w:hAnsi="Times New Roman" w:cs="Times New Roman"/>
          <w:b/>
          <w:bCs/>
          <w:spacing w:val="-11"/>
          <w:sz w:val="44"/>
          <w:szCs w:val="44"/>
          <w:u w:val="single"/>
        </w:rPr>
      </w:pPr>
      <w:r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院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（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系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）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：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专业：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年级：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班级：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学号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：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 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 w:color="000000" w:themeColor="text1"/>
        </w:rPr>
        <w:t xml:space="preserve">  </w:t>
      </w:r>
    </w:p>
    <w:tbl>
      <w:tblPr>
        <w:tblW w:w="887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224"/>
        <w:gridCol w:w="543"/>
        <w:gridCol w:w="1062"/>
        <w:gridCol w:w="272"/>
        <w:gridCol w:w="243"/>
        <w:gridCol w:w="445"/>
        <w:gridCol w:w="677"/>
        <w:gridCol w:w="721"/>
        <w:gridCol w:w="760"/>
        <w:gridCol w:w="930"/>
        <w:gridCol w:w="17"/>
        <w:gridCol w:w="163"/>
        <w:gridCol w:w="349"/>
        <w:gridCol w:w="621"/>
      </w:tblGrid>
      <w:tr w:rsidR="00A7418F">
        <w:trPr>
          <w:trHeight w:val="460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学生</w:t>
            </w:r>
          </w:p>
          <w:p w:rsidR="00A7418F" w:rsidRDefault="00B1596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基本</w:t>
            </w:r>
          </w:p>
          <w:p w:rsidR="00A7418F" w:rsidRDefault="00B1596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7418F">
        <w:trPr>
          <w:trHeight w:val="385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码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</w:t>
            </w:r>
          </w:p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人口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7418F">
        <w:trPr>
          <w:trHeight w:val="370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详细通</w:t>
            </w:r>
          </w:p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讯地址</w:t>
            </w:r>
          </w:p>
        </w:tc>
        <w:tc>
          <w:tcPr>
            <w:tcW w:w="6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7418F">
        <w:trPr>
          <w:trHeight w:val="452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家长手机号码</w:t>
            </w:r>
          </w:p>
        </w:tc>
        <w:tc>
          <w:tcPr>
            <w:tcW w:w="2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7418F">
        <w:trPr>
          <w:trHeight w:val="720"/>
          <w:jc w:val="center"/>
        </w:trPr>
        <w:tc>
          <w:tcPr>
            <w:tcW w:w="8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户口性质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□城镇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□农村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学费</w:t>
            </w:r>
          </w:p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住宿费</w:t>
            </w:r>
          </w:p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</w:tr>
      <w:tr w:rsidR="00A7418F">
        <w:trPr>
          <w:trHeight w:val="360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家庭</w:t>
            </w:r>
          </w:p>
          <w:p w:rsidR="00A7418F" w:rsidRDefault="00B1596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成员</w:t>
            </w:r>
          </w:p>
          <w:p w:rsidR="00A7418F" w:rsidRDefault="00B1596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与学生关系</w:t>
            </w:r>
          </w:p>
        </w:tc>
        <w:tc>
          <w:tcPr>
            <w:tcW w:w="2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工作（学习）单位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职业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年收入（元）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</w:tr>
      <w:tr w:rsidR="00A7418F">
        <w:trPr>
          <w:trHeight w:val="360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7418F">
        <w:trPr>
          <w:trHeight w:val="360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7418F">
        <w:trPr>
          <w:trHeight w:val="360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7418F">
        <w:trPr>
          <w:trHeight w:val="360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7418F">
        <w:trPr>
          <w:trHeight w:val="360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7418F">
        <w:trPr>
          <w:trHeight w:val="360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7418F">
        <w:trPr>
          <w:trHeight w:val="986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特殊</w:t>
            </w:r>
          </w:p>
          <w:p w:rsidR="00A7418F" w:rsidRDefault="00B15960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群体</w:t>
            </w:r>
          </w:p>
          <w:p w:rsidR="00A7418F" w:rsidRDefault="00B15960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8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建档立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卡贫困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家庭学生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最低生活保障家庭学生</w:t>
            </w:r>
          </w:p>
          <w:p w:rsidR="00A7418F" w:rsidRDefault="00B159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特困供养学生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孤残学生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A7418F" w:rsidRDefault="00B159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烈士子女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家庭经济困难残疾学生及残疾人子女</w:t>
            </w:r>
          </w:p>
        </w:tc>
      </w:tr>
      <w:tr w:rsidR="00A7418F">
        <w:trPr>
          <w:trHeight w:val="360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影响</w:t>
            </w:r>
          </w:p>
          <w:p w:rsidR="00A7418F" w:rsidRDefault="00B1596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家庭</w:t>
            </w:r>
          </w:p>
          <w:p w:rsidR="00A7418F" w:rsidRDefault="00B1596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经济</w:t>
            </w:r>
          </w:p>
          <w:p w:rsidR="00A7418F" w:rsidRDefault="00B1596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状况</w:t>
            </w:r>
          </w:p>
          <w:p w:rsidR="00A7418F" w:rsidRDefault="00B1596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其他</w:t>
            </w:r>
          </w:p>
          <w:p w:rsidR="00A7418F" w:rsidRDefault="00B1596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有关</w:t>
            </w:r>
          </w:p>
          <w:p w:rsidR="00A7418F" w:rsidRDefault="00B1596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8026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家庭人均年收入：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元。</w:t>
            </w:r>
          </w:p>
          <w:p w:rsidR="00A7418F" w:rsidRDefault="00B159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家庭遭受自然灾害情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:rsidR="00A7418F" w:rsidRDefault="00B159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家庭遭受突发意外事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:rsidR="00A7418F" w:rsidRDefault="00B159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家庭成员因残疾、年迈而劳动能力弱情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:rsidR="00A7418F" w:rsidRDefault="00B159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家庭成员失业情况：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:rsidR="00A7418F" w:rsidRDefault="00B159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家庭欠债情况：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:rsidR="00A7418F" w:rsidRDefault="00B159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其它情况：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:rsidR="00A7418F" w:rsidRDefault="00B15960">
            <w:pPr>
              <w:widowControl/>
              <w:jc w:val="left"/>
              <w:textAlignment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（注：</w:t>
            </w:r>
            <w:r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  <w:lang w:bidi="ar"/>
              </w:rPr>
              <w:t>请按实际情况勾选，并注明相应情况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  <w:lang w:bidi="ar"/>
              </w:rPr>
              <w:t>请尽可能提供相应佐证材料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。）</w:t>
            </w:r>
          </w:p>
        </w:tc>
      </w:tr>
      <w:tr w:rsidR="00A7418F">
        <w:trPr>
          <w:trHeight w:val="311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26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7418F">
        <w:trPr>
          <w:trHeight w:val="311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26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7418F">
        <w:trPr>
          <w:trHeight w:val="311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26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7418F">
        <w:trPr>
          <w:trHeight w:val="1189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26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7418F">
        <w:trPr>
          <w:trHeight w:val="1393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个人</w:t>
            </w:r>
          </w:p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承诺</w:t>
            </w:r>
          </w:p>
        </w:tc>
        <w:tc>
          <w:tcPr>
            <w:tcW w:w="4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A7418F" w:rsidRDefault="00B159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承诺内容：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A7418F" w:rsidRDefault="00A7418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:rsidR="00A7418F" w:rsidRDefault="00A7418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:rsidR="00A7418F" w:rsidRDefault="00B15960">
            <w:pPr>
              <w:widowControl/>
              <w:jc w:val="left"/>
              <w:textAlignment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学生本人</w:t>
            </w:r>
          </w:p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（或监护人）</w:t>
            </w:r>
          </w:p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签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字</w:t>
            </w:r>
          </w:p>
        </w:tc>
        <w:tc>
          <w:tcPr>
            <w:tcW w:w="2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A7418F" w:rsidRDefault="00A741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A7418F" w:rsidRDefault="00B1596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A7418F" w:rsidRDefault="00A7418F"/>
    <w:tbl>
      <w:tblPr>
        <w:tblW w:w="910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3498"/>
        <w:gridCol w:w="4409"/>
      </w:tblGrid>
      <w:tr w:rsidR="00A7418F">
        <w:trPr>
          <w:trHeight w:val="2907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spacing w:beforeLines="10" w:before="24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lastRenderedPageBreak/>
              <w:t>班级</w:t>
            </w:r>
          </w:p>
          <w:p w:rsidR="00A7418F" w:rsidRDefault="00B15960">
            <w:pPr>
              <w:spacing w:beforeLines="10" w:before="24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（年级）</w:t>
            </w:r>
          </w:p>
          <w:p w:rsidR="00A7418F" w:rsidRDefault="00B15960">
            <w:pPr>
              <w:spacing w:beforeLines="10" w:before="24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评议</w:t>
            </w:r>
          </w:p>
          <w:p w:rsidR="00A7418F" w:rsidRDefault="00B15960">
            <w:pPr>
              <w:spacing w:beforeLines="10" w:before="24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A.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家庭经济特别困难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:rsidR="00A7418F" w:rsidRDefault="00B15960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B.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家庭经济困难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:rsidR="00A7418F" w:rsidRDefault="00B15960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C.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家庭经济一般困难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:rsidR="00A7418F" w:rsidRDefault="00B15960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D.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家庭经济不困难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418F" w:rsidRDefault="00B15960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陈述理由：</w:t>
            </w:r>
          </w:p>
          <w:p w:rsidR="00A7418F" w:rsidRDefault="00A7418F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A7418F" w:rsidRDefault="00A7418F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A7418F" w:rsidRDefault="00A7418F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A7418F" w:rsidRDefault="00A7418F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A7418F" w:rsidRDefault="00B15960">
            <w:pPr>
              <w:spacing w:beforeLines="10" w:before="24"/>
              <w:ind w:firstLineChars="150" w:firstLine="36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评议小组组长签字：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 </w:t>
            </w:r>
          </w:p>
          <w:p w:rsidR="00A7418F" w:rsidRDefault="00B15960">
            <w:pPr>
              <w:spacing w:beforeLines="10" w:before="24"/>
              <w:ind w:firstLineChars="150" w:firstLine="36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A7418F" w:rsidRDefault="00B15960">
            <w:pPr>
              <w:spacing w:beforeLines="10" w:before="24"/>
              <w:ind w:firstLineChars="900" w:firstLine="216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:rsidR="00A7418F">
        <w:trPr>
          <w:trHeight w:val="5008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院</w:t>
            </w:r>
            <w:r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系</w:t>
            </w:r>
          </w:p>
          <w:p w:rsidR="00A7418F" w:rsidRDefault="00B1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经评议小组推荐、本院（系）认真审核并公示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工作日后，</w:t>
            </w:r>
          </w:p>
          <w:p w:rsidR="00A7418F" w:rsidRDefault="00B15960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同意评议小组意见。</w:t>
            </w:r>
          </w:p>
          <w:p w:rsidR="00A7418F" w:rsidRDefault="00B15960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不同意评议小组意见。建议调整为：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A7418F" w:rsidRDefault="00B15960">
            <w:pPr>
              <w:widowControl/>
              <w:ind w:firstLineChars="250" w:firstLine="600"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调整理由：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>。</w:t>
            </w:r>
          </w:p>
          <w:p w:rsidR="00A7418F" w:rsidRDefault="00A7418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A7418F" w:rsidRDefault="00A7418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A7418F" w:rsidRDefault="00A7418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A7418F" w:rsidRDefault="00B159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>工作组组长签字（加盖部门公章）：</w:t>
            </w:r>
          </w:p>
          <w:p w:rsidR="00A7418F" w:rsidRDefault="00A7418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A7418F" w:rsidRDefault="00B159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      </w:t>
            </w:r>
            <w:r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</w:t>
            </w:r>
            <w:r>
              <w:rPr>
                <w:rFonts w:ascii="宋体" w:eastAsia="仿宋_GB2312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仿宋_GB2312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:rsidR="00A7418F">
        <w:trPr>
          <w:trHeight w:val="4088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spacing w:beforeLines="10" w:before="24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校级</w:t>
            </w:r>
          </w:p>
          <w:p w:rsidR="00A7418F" w:rsidRDefault="00B15960">
            <w:pPr>
              <w:spacing w:beforeLines="10" w:before="24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认定</w:t>
            </w:r>
          </w:p>
          <w:p w:rsidR="00A7418F" w:rsidRDefault="00B15960">
            <w:pPr>
              <w:spacing w:beforeLines="10" w:before="24"/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418F" w:rsidRDefault="00B15960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经学生所在院（系）提请，本机构认真核实并公示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工作日后，</w:t>
            </w:r>
          </w:p>
          <w:p w:rsidR="00A7418F" w:rsidRDefault="00B15960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同意工作组和评议小组意见。</w:t>
            </w:r>
          </w:p>
          <w:p w:rsidR="00A7418F" w:rsidRDefault="00B15960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不同意工作组和评议小组意见。建议调整为：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A7418F" w:rsidRDefault="00B15960">
            <w:pPr>
              <w:widowControl/>
              <w:ind w:firstLineChars="250" w:firstLine="600"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调整理由：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>。</w:t>
            </w:r>
          </w:p>
          <w:p w:rsidR="00A7418F" w:rsidRDefault="00A7418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A7418F" w:rsidRDefault="00A7418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A7418F" w:rsidRDefault="00A7418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A7418F" w:rsidRDefault="00B159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>负责人签字（加盖部门公章）：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</w:t>
            </w:r>
          </w:p>
          <w:p w:rsidR="00A7418F" w:rsidRDefault="00B159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</w:t>
            </w:r>
            <w:r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>日</w:t>
            </w:r>
          </w:p>
        </w:tc>
      </w:tr>
    </w:tbl>
    <w:p w:rsidR="00A7418F" w:rsidRDefault="00A7418F">
      <w:pPr>
        <w:pBdr>
          <w:top w:val="none" w:sz="0" w:space="6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仿宋_GB2312" w:eastAsia="仿宋_GB2312"/>
          <w:sz w:val="28"/>
          <w:szCs w:val="28"/>
        </w:rPr>
      </w:pPr>
    </w:p>
    <w:sectPr w:rsidR="00A7418F">
      <w:footerReference w:type="even" r:id="rId7"/>
      <w:footerReference w:type="default" r:id="rId8"/>
      <w:pgSz w:w="11906" w:h="16838"/>
      <w:pgMar w:top="2098" w:right="1474" w:bottom="1985" w:left="1588" w:header="170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960" w:rsidRDefault="00B15960">
      <w:r>
        <w:separator/>
      </w:r>
    </w:p>
  </w:endnote>
  <w:endnote w:type="continuationSeparator" w:id="0">
    <w:p w:rsidR="00B15960" w:rsidRDefault="00B1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18F" w:rsidRDefault="00A7418F">
    <w:pPr>
      <w:pStyle w:val="a5"/>
      <w:pBdr>
        <w:top w:val="none" w:sz="0" w:space="0" w:color="FFFFFF" w:themeColor="background1"/>
        <w:left w:val="none" w:sz="0" w:space="0" w:color="FFFFFF" w:themeColor="background1"/>
        <w:bottom w:val="none" w:sz="0" w:space="0" w:color="FFFFFF" w:themeColor="background1"/>
        <w:right w:val="none" w:sz="0" w:space="0" w:color="FFFFFF" w:themeColor="background1"/>
      </w:pBd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18F" w:rsidRDefault="00A7418F">
    <w:pPr>
      <w:pStyle w:val="a5"/>
      <w:ind w:right="567" w:firstLine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960" w:rsidRDefault="00B15960">
      <w:r>
        <w:separator/>
      </w:r>
    </w:p>
  </w:footnote>
  <w:footnote w:type="continuationSeparator" w:id="0">
    <w:p w:rsidR="00B15960" w:rsidRDefault="00B15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attachedTemplate r:id="rId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4"/>
    <w:rsid w:val="000633A4"/>
    <w:rsid w:val="00112420"/>
    <w:rsid w:val="001321A3"/>
    <w:rsid w:val="00144F74"/>
    <w:rsid w:val="00147327"/>
    <w:rsid w:val="001B42BA"/>
    <w:rsid w:val="0035246A"/>
    <w:rsid w:val="0035385C"/>
    <w:rsid w:val="003A34ED"/>
    <w:rsid w:val="003D2942"/>
    <w:rsid w:val="003E2F09"/>
    <w:rsid w:val="00412D75"/>
    <w:rsid w:val="00426B51"/>
    <w:rsid w:val="00450FA8"/>
    <w:rsid w:val="00463734"/>
    <w:rsid w:val="00475766"/>
    <w:rsid w:val="0049411B"/>
    <w:rsid w:val="004B3681"/>
    <w:rsid w:val="004D33F2"/>
    <w:rsid w:val="004F0B03"/>
    <w:rsid w:val="00511CC2"/>
    <w:rsid w:val="005320A0"/>
    <w:rsid w:val="005522DF"/>
    <w:rsid w:val="0058769E"/>
    <w:rsid w:val="005A682E"/>
    <w:rsid w:val="006357A3"/>
    <w:rsid w:val="00645A63"/>
    <w:rsid w:val="0065325F"/>
    <w:rsid w:val="00683912"/>
    <w:rsid w:val="00691743"/>
    <w:rsid w:val="006A4F9E"/>
    <w:rsid w:val="007845F2"/>
    <w:rsid w:val="00794B2C"/>
    <w:rsid w:val="007B406C"/>
    <w:rsid w:val="00844BC5"/>
    <w:rsid w:val="00850378"/>
    <w:rsid w:val="008E08DB"/>
    <w:rsid w:val="00941EE0"/>
    <w:rsid w:val="009463BA"/>
    <w:rsid w:val="00952CCA"/>
    <w:rsid w:val="00954573"/>
    <w:rsid w:val="009967C5"/>
    <w:rsid w:val="009E02A3"/>
    <w:rsid w:val="009F7D0B"/>
    <w:rsid w:val="00A30946"/>
    <w:rsid w:val="00A7418F"/>
    <w:rsid w:val="00AC6DF6"/>
    <w:rsid w:val="00AF73FC"/>
    <w:rsid w:val="00B15960"/>
    <w:rsid w:val="00B26EDA"/>
    <w:rsid w:val="00C146E1"/>
    <w:rsid w:val="00C1594B"/>
    <w:rsid w:val="00C27953"/>
    <w:rsid w:val="00C45F22"/>
    <w:rsid w:val="00C65EC8"/>
    <w:rsid w:val="00D02336"/>
    <w:rsid w:val="00D367F3"/>
    <w:rsid w:val="00D93728"/>
    <w:rsid w:val="00DA4F6D"/>
    <w:rsid w:val="00E04C44"/>
    <w:rsid w:val="00E2392D"/>
    <w:rsid w:val="00E240C5"/>
    <w:rsid w:val="00E3588B"/>
    <w:rsid w:val="00E65288"/>
    <w:rsid w:val="00E93428"/>
    <w:rsid w:val="00EC7D52"/>
    <w:rsid w:val="020650FA"/>
    <w:rsid w:val="0C1A1864"/>
    <w:rsid w:val="16977D89"/>
    <w:rsid w:val="304378C8"/>
    <w:rsid w:val="44F85DD3"/>
    <w:rsid w:val="45AE252A"/>
    <w:rsid w:val="58D46220"/>
    <w:rsid w:val="5DF54F99"/>
    <w:rsid w:val="607D720D"/>
    <w:rsid w:val="62F95EE3"/>
    <w:rsid w:val="6B44106E"/>
    <w:rsid w:val="75CD6FFF"/>
    <w:rsid w:val="76FF27C0"/>
    <w:rsid w:val="7A47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BC5C03-A384-4BC6-A0FA-A64FA743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 w:cs="Times New Roman"/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semiHidden/>
    <w:unhideWhenUsed/>
    <w:qFormat/>
  </w:style>
  <w:style w:type="character" w:customStyle="1" w:styleId="Char2">
    <w:name w:val="页眉 Char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32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TotalTime>2</TotalTime>
  <Pages>2</Pages>
  <Words>234</Words>
  <Characters>1340</Characters>
  <Application>Microsoft Office Word</Application>
  <DocSecurity>0</DocSecurity>
  <Lines>11</Lines>
  <Paragraphs>3</Paragraphs>
  <ScaleCrop>false</ScaleCrop>
  <Company>HP Inc.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税伯高</dc:creator>
  <cp:lastModifiedBy>李清敏</cp:lastModifiedBy>
  <cp:revision>4</cp:revision>
  <cp:lastPrinted>2019-09-09T01:17:00Z</cp:lastPrinted>
  <dcterms:created xsi:type="dcterms:W3CDTF">2019-06-06T01:57:00Z</dcterms:created>
  <dcterms:modified xsi:type="dcterms:W3CDTF">2020-09-18T01:25:00Z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